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E490" w14:textId="03B94E1B" w:rsidR="00A26093" w:rsidRDefault="00141A68" w:rsidP="00A26093">
      <w:pPr>
        <w:pStyle w:val="En-tte"/>
        <w:tabs>
          <w:tab w:val="clear" w:pos="4536"/>
          <w:tab w:val="clear" w:pos="9072"/>
        </w:tabs>
        <w:jc w:val="center"/>
        <w:rPr>
          <w:b/>
          <w:bCs/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917F23" wp14:editId="7238AFB3">
                <wp:simplePos x="0" y="0"/>
                <wp:positionH relativeFrom="column">
                  <wp:posOffset>5088255</wp:posOffset>
                </wp:positionH>
                <wp:positionV relativeFrom="paragraph">
                  <wp:posOffset>117475</wp:posOffset>
                </wp:positionV>
                <wp:extent cx="1143000" cy="288290"/>
                <wp:effectExtent l="0" t="0" r="0" b="0"/>
                <wp:wrapNone/>
                <wp:docPr id="1945359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82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9B71" w14:textId="77777777" w:rsidR="00DD6AF4" w:rsidRDefault="00DD6AF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ANNEXE 1 3232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17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65pt;margin-top:9.25pt;width:90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" fillcolor="silver">
                <v:textbox>
                  <w:txbxContent>
                    <w:p w14:paraId="32A19B71" w14:textId="77777777" w:rsidR="00DD6AF4" w:rsidRDefault="00DD6AF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ANNEXE 1 3232</w:t>
                      </w:r>
                    </w:p>
                  </w:txbxContent>
                </v:textbox>
              </v:shape>
            </w:pict>
          </mc:Fallback>
        </mc:AlternateContent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  <w:r w:rsidR="00A26093">
        <w:rPr>
          <w:b/>
          <w:bCs/>
          <w:sz w:val="24"/>
        </w:rPr>
        <w:tab/>
      </w:r>
    </w:p>
    <w:p w14:paraId="44A95735" w14:textId="7A5A7753" w:rsidR="00DD6AF4" w:rsidRPr="00A26093" w:rsidRDefault="00141A68" w:rsidP="00BA54E7">
      <w:pPr>
        <w:pStyle w:val="En-tte"/>
        <w:tabs>
          <w:tab w:val="clear" w:pos="4536"/>
          <w:tab w:val="clear" w:pos="9072"/>
        </w:tabs>
        <w:ind w:left="-993"/>
        <w:rPr>
          <w:bdr w:val="double" w:sz="4" w:space="0" w:color="auto" w:shadow="1"/>
        </w:rPr>
      </w:pPr>
      <w:r w:rsidRPr="004A2903">
        <w:rPr>
          <w:noProof/>
        </w:rPr>
        <w:drawing>
          <wp:inline distT="0" distB="0" distL="0" distR="0" wp14:anchorId="43BE4893" wp14:editId="76F620D2">
            <wp:extent cx="3048000" cy="105727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5F80" w14:textId="77777777" w:rsidR="001806BC" w:rsidRPr="00A26093" w:rsidRDefault="00A26093" w:rsidP="00A26093">
      <w:pPr>
        <w:jc w:val="center"/>
        <w:rPr>
          <w:b/>
          <w:sz w:val="28"/>
        </w:rPr>
      </w:pPr>
      <w:r w:rsidRPr="00A26093">
        <w:rPr>
          <w:b/>
          <w:sz w:val="28"/>
          <w:bdr w:val="double" w:sz="4" w:space="0" w:color="auto" w:shadow="1"/>
        </w:rPr>
        <w:t>INFORMATION PREOCCUPANTE</w:t>
      </w:r>
    </w:p>
    <w:p w14:paraId="5DF383C5" w14:textId="77777777" w:rsidR="001806BC" w:rsidRDefault="001806BC"/>
    <w:p w14:paraId="62130756" w14:textId="77777777" w:rsidR="00D45A68" w:rsidRDefault="00D45A68" w:rsidP="00763DA9">
      <w:pP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SUR LE MEME MAIL</w:t>
      </w:r>
      <w:r w:rsidR="0010751F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>TRANSMETTRE A :</w:t>
      </w:r>
    </w:p>
    <w:p w14:paraId="0F0D683B" w14:textId="77777777" w:rsidR="00F25C1D" w:rsidRPr="00ED12FE" w:rsidRDefault="00763DA9" w:rsidP="00F25C1D">
      <w:pPr>
        <w:jc w:val="center"/>
        <w:rPr>
          <w:b/>
          <w:color w:val="0070C0"/>
          <w:sz w:val="22"/>
          <w:szCs w:val="22"/>
        </w:rPr>
      </w:pPr>
      <w:r w:rsidRPr="00ED12FE">
        <w:rPr>
          <w:b/>
          <w:color w:val="0070C0"/>
          <w:sz w:val="22"/>
          <w:szCs w:val="22"/>
        </w:rPr>
        <w:t xml:space="preserve">la CRIP : </w:t>
      </w:r>
      <w:hyperlink r:id="rId9" w:history="1">
        <w:r w:rsidR="00506185" w:rsidRPr="00ED12FE">
          <w:rPr>
            <w:rStyle w:val="Lienhypertexte"/>
            <w:b/>
            <w:sz w:val="22"/>
            <w:szCs w:val="22"/>
          </w:rPr>
          <w:t>crip13@departement13.fr</w:t>
        </w:r>
      </w:hyperlink>
      <w:r w:rsidR="00ED12FE" w:rsidRPr="00ED12FE">
        <w:rPr>
          <w:b/>
          <w:color w:val="0070C0"/>
          <w:sz w:val="22"/>
          <w:szCs w:val="22"/>
        </w:rPr>
        <w:t xml:space="preserve"> Tel : 04-13-31-13-31</w:t>
      </w:r>
    </w:p>
    <w:p w14:paraId="106447D3" w14:textId="77777777" w:rsidR="00506185" w:rsidRPr="00ED12FE" w:rsidRDefault="00D45A68" w:rsidP="00F25C1D">
      <w:pPr>
        <w:jc w:val="center"/>
        <w:rPr>
          <w:b/>
          <w:color w:val="0070C0"/>
          <w:sz w:val="22"/>
          <w:szCs w:val="22"/>
        </w:rPr>
      </w:pPr>
      <w:r w:rsidRPr="00ED12FE">
        <w:rPr>
          <w:b/>
          <w:color w:val="0070C0"/>
          <w:sz w:val="22"/>
          <w:szCs w:val="22"/>
        </w:rPr>
        <w:t xml:space="preserve">et  </w:t>
      </w:r>
      <w:r w:rsidR="00506185" w:rsidRPr="00ED12FE">
        <w:rPr>
          <w:b/>
          <w:color w:val="0070C0"/>
          <w:sz w:val="22"/>
          <w:szCs w:val="22"/>
        </w:rPr>
        <w:t xml:space="preserve">au SSFE 13 : </w:t>
      </w:r>
      <w:hyperlink r:id="rId10" w:history="1">
        <w:r w:rsidR="00506185" w:rsidRPr="00ED12FE">
          <w:rPr>
            <w:rStyle w:val="Lienhypertexte"/>
            <w:b/>
            <w:sz w:val="22"/>
            <w:szCs w:val="22"/>
          </w:rPr>
          <w:t>ce.social13-secretariat@ac-aix-marseille.fr</w:t>
        </w:r>
      </w:hyperlink>
      <w:r w:rsidR="00506185" w:rsidRPr="00ED12FE">
        <w:rPr>
          <w:b/>
          <w:color w:val="0070C0"/>
          <w:sz w:val="22"/>
          <w:szCs w:val="22"/>
        </w:rPr>
        <w:t xml:space="preserve"> </w:t>
      </w:r>
      <w:r w:rsidR="00F25C1D" w:rsidRPr="00ED12FE">
        <w:rPr>
          <w:b/>
          <w:color w:val="0070C0"/>
          <w:sz w:val="22"/>
          <w:szCs w:val="22"/>
        </w:rPr>
        <w:t>Tel : 04-91-99-67-</w:t>
      </w:r>
      <w:r w:rsidR="00ED12FE" w:rsidRPr="00ED12FE">
        <w:rPr>
          <w:b/>
          <w:color w:val="0070C0"/>
          <w:sz w:val="22"/>
          <w:szCs w:val="22"/>
        </w:rPr>
        <w:t>06 ou 17</w:t>
      </w:r>
    </w:p>
    <w:p w14:paraId="72241974" w14:textId="77777777" w:rsidR="00763DA9" w:rsidRDefault="00763DA9"/>
    <w:p w14:paraId="6DF172FF" w14:textId="77777777" w:rsidR="00763DA9" w:rsidRDefault="00763DA9"/>
    <w:p w14:paraId="62D58437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Concernant le(s) mineur(s) :</w:t>
      </w:r>
    </w:p>
    <w:p w14:paraId="343E1B41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ab/>
      </w:r>
    </w:p>
    <w:p w14:paraId="4DA86E52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ab/>
      </w:r>
      <w:r>
        <w:rPr>
          <w:b/>
          <w:bCs/>
        </w:rPr>
        <w:t>NOM 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Prénom :</w:t>
      </w:r>
      <w:r>
        <w:tab/>
      </w:r>
      <w:r>
        <w:tab/>
      </w:r>
      <w:r>
        <w:tab/>
        <w:t>Date de naissance :</w:t>
      </w:r>
    </w:p>
    <w:p w14:paraId="519D143C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ab/>
        <w:t>Ecole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 :</w:t>
      </w:r>
    </w:p>
    <w:p w14:paraId="121E107A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</w:p>
    <w:p w14:paraId="266AC128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ab/>
      </w:r>
      <w:r>
        <w:rPr>
          <w:b/>
          <w:bCs/>
        </w:rPr>
        <w:t>NOM 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Prénom :</w:t>
      </w:r>
      <w:r>
        <w:tab/>
      </w:r>
      <w:r>
        <w:tab/>
      </w:r>
      <w:r>
        <w:tab/>
        <w:t>Date de naissance :</w:t>
      </w:r>
    </w:p>
    <w:p w14:paraId="6880F525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ab/>
        <w:t>Ecole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 :</w:t>
      </w:r>
    </w:p>
    <w:p w14:paraId="36496F93" w14:textId="77777777" w:rsidR="00DD6AF4" w:rsidRDefault="00DD6AF4" w:rsidP="001806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A4A19CB" w14:textId="77777777" w:rsidR="00DD6AF4" w:rsidRDefault="00DD6AF4" w:rsidP="001806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ab/>
        <w:t>Adresse</w:t>
      </w:r>
      <w:r w:rsidR="001806BC">
        <w:t xml:space="preserve"> de l’école</w:t>
      </w:r>
      <w:r>
        <w:t> :</w:t>
      </w:r>
    </w:p>
    <w:p w14:paraId="47CC4DD9" w14:textId="77777777" w:rsidR="00DB2C58" w:rsidRDefault="00DB2C58" w:rsidP="001806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 xml:space="preserve">      Tel :</w:t>
      </w:r>
    </w:p>
    <w:p w14:paraId="03D35427" w14:textId="77777777" w:rsidR="00DB2C58" w:rsidRDefault="00DB2C58" w:rsidP="001806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  <w:r>
        <w:t xml:space="preserve">      Mail :</w:t>
      </w:r>
    </w:p>
    <w:p w14:paraId="5D50193C" w14:textId="77777777" w:rsidR="001806BC" w:rsidRPr="001806BC" w:rsidRDefault="001806BC" w:rsidP="001806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</w:pPr>
    </w:p>
    <w:p w14:paraId="64E4EE0F" w14:textId="77777777" w:rsidR="001806BC" w:rsidRDefault="001806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60"/>
        <w:rPr>
          <w:b/>
          <w:bCs/>
        </w:rPr>
      </w:pPr>
    </w:p>
    <w:p w14:paraId="3D8D986E" w14:textId="77777777" w:rsidR="00DD6AF4" w:rsidRDefault="00DD6AF4"/>
    <w:p w14:paraId="7C1D8BC6" w14:textId="77777777" w:rsidR="001806BC" w:rsidRDefault="00DD6AF4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  <w:rPr>
          <w:sz w:val="22"/>
          <w:szCs w:val="22"/>
        </w:rPr>
      </w:pPr>
      <w:r>
        <w:tab/>
      </w:r>
      <w:r w:rsidR="001806BC" w:rsidRPr="001806BC">
        <w:rPr>
          <w:b/>
          <w:bCs/>
          <w:sz w:val="22"/>
          <w:szCs w:val="22"/>
        </w:rPr>
        <w:t>Détenteur(s) de l’autorité parentale :</w:t>
      </w:r>
    </w:p>
    <w:p w14:paraId="148826A4" w14:textId="77777777" w:rsidR="001806BC" w:rsidRP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  <w:rPr>
          <w:sz w:val="22"/>
          <w:szCs w:val="22"/>
        </w:rPr>
      </w:pPr>
    </w:p>
    <w:p w14:paraId="463F10DC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  <w:rPr>
          <w:b/>
          <w:bCs/>
          <w:u w:val="single"/>
        </w:rPr>
      </w:pPr>
      <w:r>
        <w:rPr>
          <w:b/>
          <w:bCs/>
          <w:u w:val="single"/>
        </w:rPr>
        <w:t xml:space="preserve">Composition </w:t>
      </w:r>
      <w:r w:rsidR="006F1624">
        <w:rPr>
          <w:b/>
          <w:bCs/>
          <w:u w:val="single"/>
        </w:rPr>
        <w:t>de la famille</w:t>
      </w:r>
      <w:r>
        <w:rPr>
          <w:b/>
          <w:bCs/>
          <w:u w:val="single"/>
        </w:rPr>
        <w:t> :</w:t>
      </w:r>
    </w:p>
    <w:p w14:paraId="7C7692FF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  <w:rPr>
          <w:b/>
          <w:bCs/>
          <w:u w:val="single"/>
        </w:rPr>
      </w:pPr>
    </w:p>
    <w:p w14:paraId="6BF240FD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rPr>
          <w:u w:val="single"/>
        </w:rPr>
        <w:t>Père </w:t>
      </w:r>
      <w:r>
        <w:t xml:space="preserve">:   </w:t>
      </w:r>
      <w:r>
        <w:rPr>
          <w:b/>
          <w:bCs/>
        </w:rPr>
        <w:t>NOM :</w:t>
      </w:r>
      <w:r w:rsidR="001806BC">
        <w:tab/>
        <w:t xml:space="preserve">                           </w:t>
      </w:r>
      <w:r w:rsidR="001806BC">
        <w:tab/>
        <w:t xml:space="preserve">             </w:t>
      </w:r>
      <w:r w:rsidR="006F1624">
        <w:tab/>
        <w:t xml:space="preserve"> Prénom</w:t>
      </w:r>
      <w:r>
        <w:rPr>
          <w:b/>
          <w:bCs/>
        </w:rPr>
        <w:t> :</w:t>
      </w:r>
    </w:p>
    <w:p w14:paraId="47B40998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  <w:t xml:space="preserve">Date </w:t>
      </w:r>
      <w:r w:rsidR="006F1624">
        <w:t>et lieu</w:t>
      </w:r>
      <w:r>
        <w:t xml:space="preserve"> de naissance :</w:t>
      </w:r>
    </w:p>
    <w:p w14:paraId="60E0E468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</w:r>
      <w:r w:rsidR="001806BC">
        <w:t xml:space="preserve">Adresse </w:t>
      </w:r>
      <w:r>
        <w:t>:</w:t>
      </w:r>
    </w:p>
    <w:p w14:paraId="2EA761F8" w14:textId="77777777" w:rsidR="001806BC" w:rsidRDefault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6666280E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 xml:space="preserve">                      Tél. :</w:t>
      </w:r>
    </w:p>
    <w:p w14:paraId="781B8D6E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  <w:t>Situation professionnelle :</w:t>
      </w:r>
    </w:p>
    <w:p w14:paraId="540DA7D3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2AEC3507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 w:firstLine="528"/>
      </w:pPr>
      <w:r>
        <w:rPr>
          <w:u w:val="single"/>
        </w:rPr>
        <w:t>Mère</w:t>
      </w:r>
      <w:r>
        <w:t xml:space="preserve"> : </w:t>
      </w:r>
      <w:r>
        <w:rPr>
          <w:b/>
          <w:bCs/>
        </w:rPr>
        <w:t>NOM :</w:t>
      </w:r>
      <w:r w:rsidR="001806BC">
        <w:tab/>
      </w:r>
      <w:r w:rsidR="001806BC">
        <w:tab/>
      </w:r>
      <w:r w:rsidR="001806BC">
        <w:tab/>
      </w:r>
      <w:r w:rsidR="001806BC">
        <w:tab/>
      </w:r>
      <w:r w:rsidR="001806BC">
        <w:tab/>
        <w:t xml:space="preserve">               </w:t>
      </w:r>
      <w:r>
        <w:rPr>
          <w:b/>
          <w:bCs/>
        </w:rPr>
        <w:t>Prénom :</w:t>
      </w:r>
    </w:p>
    <w:p w14:paraId="42BB0C2F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  <w:t xml:space="preserve">Date </w:t>
      </w:r>
      <w:r w:rsidR="006F1624">
        <w:t>et lieu</w:t>
      </w:r>
      <w:r>
        <w:t xml:space="preserve"> de naissance :</w:t>
      </w:r>
    </w:p>
    <w:p w14:paraId="1CCF3B39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</w:r>
      <w:r w:rsidR="001806BC">
        <w:t>Adresse</w:t>
      </w:r>
      <w:r>
        <w:t>:</w:t>
      </w:r>
    </w:p>
    <w:p w14:paraId="551FAC82" w14:textId="77777777" w:rsidR="001806BC" w:rsidRDefault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3B29D6E9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 xml:space="preserve">                     Tél :</w:t>
      </w:r>
    </w:p>
    <w:p w14:paraId="4F2680C2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  <w:t>Situation professionnelle :</w:t>
      </w:r>
    </w:p>
    <w:p w14:paraId="132683B2" w14:textId="77777777" w:rsidR="001806BC" w:rsidRDefault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479708BF" w14:textId="77777777" w:rsidR="001806BC" w:rsidRPr="001806BC" w:rsidRDefault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  <w:rPr>
          <w:b/>
        </w:rPr>
      </w:pPr>
      <w:r w:rsidRPr="001806BC">
        <w:rPr>
          <w:b/>
        </w:rPr>
        <w:t>Avec qui vit l’enfant ?</w:t>
      </w:r>
    </w:p>
    <w:p w14:paraId="0837735D" w14:textId="77777777" w:rsid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tabs>
          <w:tab w:val="left" w:pos="5812"/>
        </w:tabs>
        <w:spacing w:line="280" w:lineRule="exact"/>
        <w:ind w:left="180" w:firstLine="528"/>
      </w:pPr>
      <w:r>
        <w:rPr>
          <w:b/>
          <w:bCs/>
        </w:rPr>
        <w:t xml:space="preserve">            NOM :                                                                      Prénom :</w:t>
      </w:r>
    </w:p>
    <w:p w14:paraId="52516072" w14:textId="77777777" w:rsid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</w:r>
      <w:r>
        <w:tab/>
        <w:t>Adresse:</w:t>
      </w:r>
    </w:p>
    <w:p w14:paraId="16EDCEF5" w14:textId="77777777" w:rsid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3C2942CE" w14:textId="77777777" w:rsid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 xml:space="preserve">                     Tél :</w:t>
      </w:r>
    </w:p>
    <w:p w14:paraId="15F49C59" w14:textId="77777777" w:rsid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  <w:r>
        <w:tab/>
        <w:t xml:space="preserve">             Situation professionnelle :</w:t>
      </w:r>
    </w:p>
    <w:p w14:paraId="641ECF0F" w14:textId="77777777" w:rsidR="001806BC" w:rsidRDefault="001806BC" w:rsidP="001806BC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0CFA4C4B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/>
      </w:pPr>
    </w:p>
    <w:p w14:paraId="794D848D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 w:firstLine="528"/>
      </w:pPr>
      <w:r>
        <w:rPr>
          <w:u w:val="single"/>
        </w:rPr>
        <w:t>Autres personnes vivant au foyer</w:t>
      </w:r>
      <w:r>
        <w:t> :</w:t>
      </w:r>
    </w:p>
    <w:p w14:paraId="2DE314FA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 w:firstLine="528"/>
      </w:pPr>
      <w:r>
        <w:tab/>
      </w:r>
      <w:r>
        <w:rPr>
          <w:b/>
          <w:bCs/>
        </w:rPr>
        <w:t>NOM :</w:t>
      </w:r>
      <w:r w:rsidR="00FC1198">
        <w:t xml:space="preserve"> </w:t>
      </w:r>
      <w:r w:rsidR="00FC1198">
        <w:tab/>
      </w:r>
      <w:r w:rsidR="00FC1198">
        <w:tab/>
      </w:r>
      <w:r w:rsidR="00FC1198">
        <w:tab/>
      </w:r>
      <w:r w:rsidR="00FC1198">
        <w:tab/>
      </w:r>
      <w:r w:rsidR="00FC1198">
        <w:tab/>
      </w:r>
      <w:r w:rsidR="00FC1198">
        <w:tab/>
        <w:t xml:space="preserve">   </w:t>
      </w:r>
      <w:r>
        <w:rPr>
          <w:b/>
          <w:bCs/>
        </w:rPr>
        <w:t>Prénom :</w:t>
      </w:r>
    </w:p>
    <w:p w14:paraId="7BA8891E" w14:textId="77777777" w:rsidR="00DD6AF4" w:rsidRDefault="00DD6AF4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 w:firstLine="528"/>
      </w:pPr>
      <w:r>
        <w:tab/>
        <w:t>Lien de parenté :</w:t>
      </w:r>
    </w:p>
    <w:p w14:paraId="0BA13CFC" w14:textId="77777777" w:rsidR="00A96C65" w:rsidRDefault="00DD6AF4" w:rsidP="00641A29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pacing w:line="280" w:lineRule="exact"/>
        <w:ind w:left="180" w:firstLine="528"/>
      </w:pPr>
      <w:r>
        <w:tab/>
        <w:t>Situation professionnelle :</w:t>
      </w:r>
    </w:p>
    <w:p w14:paraId="43AD5767" w14:textId="77777777" w:rsidR="00B3363A" w:rsidRPr="00B3363A" w:rsidRDefault="00B3363A" w:rsidP="00B3363A"/>
    <w:p w14:paraId="6BFEEBAC" w14:textId="77777777" w:rsidR="00B02DAA" w:rsidRDefault="00B02DAA" w:rsidP="00B02DAA">
      <w:pPr>
        <w:pStyle w:val="Pieddepage"/>
        <w:tabs>
          <w:tab w:val="left" w:pos="4335"/>
        </w:tabs>
        <w:rPr>
          <w:i/>
          <w:iCs/>
          <w:sz w:val="16"/>
        </w:rPr>
      </w:pPr>
      <w:r>
        <w:t xml:space="preserve">                                                                                                                                          </w:t>
      </w:r>
    </w:p>
    <w:p w14:paraId="2DA41CD9" w14:textId="77777777" w:rsidR="00A96C65" w:rsidRDefault="00A96C65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 Black" w:hAnsi="Arial Black"/>
        </w:rPr>
      </w:pPr>
    </w:p>
    <w:p w14:paraId="0BF371F3" w14:textId="57599060" w:rsidR="00A006F2" w:rsidRDefault="00141A68">
      <w:pPr>
        <w:pStyle w:val="En-tte"/>
        <w:tabs>
          <w:tab w:val="clear" w:pos="4536"/>
          <w:tab w:val="clear" w:pos="9072"/>
        </w:tabs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72334" wp14:editId="02FA4C9B">
                <wp:simplePos x="0" y="0"/>
                <wp:positionH relativeFrom="column">
                  <wp:posOffset>5240655</wp:posOffset>
                </wp:positionH>
                <wp:positionV relativeFrom="paragraph">
                  <wp:posOffset>-170815</wp:posOffset>
                </wp:positionV>
                <wp:extent cx="1143000" cy="288290"/>
                <wp:effectExtent l="0" t="0" r="0" b="0"/>
                <wp:wrapNone/>
                <wp:docPr id="198102060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82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28C7" w14:textId="77777777" w:rsidR="00ED11DD" w:rsidRDefault="00ED11DD" w:rsidP="00ED11D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ANNEXE 1 3232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2334" id="Text Box 12" o:spid="_x0000_s1027" type="#_x0000_t202" style="position:absolute;margin-left:412.65pt;margin-top:-13.45pt;width:90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" fillcolor="silver">
                <v:textbox>
                  <w:txbxContent>
                    <w:p w14:paraId="11BB28C7" w14:textId="77777777" w:rsidR="00ED11DD" w:rsidRDefault="00ED11DD" w:rsidP="00ED11D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ANNEXE 1 3232</w:t>
                      </w:r>
                    </w:p>
                  </w:txbxContent>
                </v:textbox>
              </v:shape>
            </w:pict>
          </mc:Fallback>
        </mc:AlternateContent>
      </w:r>
    </w:p>
    <w:p w14:paraId="156724D6" w14:textId="77777777" w:rsidR="00B3363A" w:rsidRDefault="00B3363A" w:rsidP="00B3363A">
      <w:pPr>
        <w:pStyle w:val="En-tte"/>
        <w:tabs>
          <w:tab w:val="clear" w:pos="4536"/>
          <w:tab w:val="clear" w:pos="9072"/>
        </w:tabs>
        <w:spacing w:line="280" w:lineRule="exact"/>
      </w:pPr>
      <w:r>
        <w:t xml:space="preserve">                                                                                                                                   </w:t>
      </w:r>
    </w:p>
    <w:p w14:paraId="30FCEA01" w14:textId="77777777" w:rsidR="00A96C65" w:rsidRDefault="00A96C65">
      <w:pPr>
        <w:pStyle w:val="En-tte"/>
        <w:tabs>
          <w:tab w:val="clear" w:pos="4536"/>
          <w:tab w:val="clear" w:pos="9072"/>
        </w:tabs>
        <w:spacing w:line="280" w:lineRule="exact"/>
      </w:pPr>
    </w:p>
    <w:p w14:paraId="71A9EE0B" w14:textId="77777777" w:rsidR="00B3363A" w:rsidRDefault="00B3363A">
      <w:pPr>
        <w:pStyle w:val="En-tte"/>
        <w:tabs>
          <w:tab w:val="clear" w:pos="4536"/>
          <w:tab w:val="clear" w:pos="9072"/>
        </w:tabs>
        <w:spacing w:line="280" w:lineRule="exact"/>
      </w:pPr>
    </w:p>
    <w:p w14:paraId="1F1E195A" w14:textId="77777777" w:rsidR="00975125" w:rsidRDefault="00975125">
      <w:pPr>
        <w:pStyle w:val="En-tte"/>
        <w:tabs>
          <w:tab w:val="clear" w:pos="4536"/>
          <w:tab w:val="clear" w:pos="9072"/>
        </w:tabs>
        <w:spacing w:line="280" w:lineRule="exact"/>
      </w:pPr>
    </w:p>
    <w:p w14:paraId="60BF6730" w14:textId="77777777" w:rsidR="00975125" w:rsidRDefault="00975125">
      <w:pPr>
        <w:pStyle w:val="En-tte"/>
        <w:tabs>
          <w:tab w:val="clear" w:pos="4536"/>
          <w:tab w:val="clear" w:pos="9072"/>
        </w:tabs>
        <w:spacing w:line="280" w:lineRule="exact"/>
      </w:pPr>
    </w:p>
    <w:p w14:paraId="29E67FF2" w14:textId="77777777" w:rsidR="00A96C65" w:rsidRDefault="00A96C65">
      <w:pPr>
        <w:pStyle w:val="En-tte"/>
        <w:tabs>
          <w:tab w:val="clear" w:pos="4536"/>
          <w:tab w:val="clear" w:pos="9072"/>
        </w:tabs>
        <w:spacing w:line="280" w:lineRule="exact"/>
      </w:pPr>
      <w:r>
        <w:t>Fratrie :</w:t>
      </w:r>
    </w:p>
    <w:p w14:paraId="0AC722C9" w14:textId="77777777" w:rsidR="00A96C65" w:rsidRDefault="00A96C65">
      <w:pPr>
        <w:pStyle w:val="En-tte"/>
        <w:tabs>
          <w:tab w:val="clear" w:pos="4536"/>
          <w:tab w:val="clear" w:pos="9072"/>
        </w:tabs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406"/>
        <w:gridCol w:w="2412"/>
        <w:gridCol w:w="2410"/>
      </w:tblGrid>
      <w:tr w:rsidR="00B3363A" w14:paraId="0FC6192F" w14:textId="77777777" w:rsidTr="00A96C65">
        <w:tc>
          <w:tcPr>
            <w:tcW w:w="2444" w:type="dxa"/>
          </w:tcPr>
          <w:p w14:paraId="148E3185" w14:textId="77777777" w:rsidR="00A96C65" w:rsidRP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jc w:val="center"/>
              <w:rPr>
                <w:b/>
              </w:rPr>
            </w:pPr>
            <w:r w:rsidRPr="00A96C65">
              <w:rPr>
                <w:b/>
              </w:rPr>
              <w:t>NOM</w:t>
            </w:r>
          </w:p>
        </w:tc>
        <w:tc>
          <w:tcPr>
            <w:tcW w:w="2444" w:type="dxa"/>
          </w:tcPr>
          <w:p w14:paraId="2E0E6D25" w14:textId="77777777" w:rsidR="00A96C65" w:rsidRP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jc w:val="center"/>
              <w:rPr>
                <w:b/>
              </w:rPr>
            </w:pPr>
            <w:r w:rsidRPr="00A96C65">
              <w:rPr>
                <w:b/>
              </w:rPr>
              <w:t>Prénom</w:t>
            </w:r>
          </w:p>
        </w:tc>
        <w:tc>
          <w:tcPr>
            <w:tcW w:w="2444" w:type="dxa"/>
          </w:tcPr>
          <w:p w14:paraId="7A7DF643" w14:textId="77777777" w:rsidR="00A96C65" w:rsidRP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jc w:val="center"/>
              <w:rPr>
                <w:b/>
              </w:rPr>
            </w:pPr>
            <w:r w:rsidRPr="00A96C65">
              <w:rPr>
                <w:b/>
              </w:rPr>
              <w:t>Date de naissance</w:t>
            </w:r>
          </w:p>
        </w:tc>
        <w:tc>
          <w:tcPr>
            <w:tcW w:w="2445" w:type="dxa"/>
          </w:tcPr>
          <w:p w14:paraId="4D5D4FAA" w14:textId="77777777" w:rsidR="00A96C65" w:rsidRP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jc w:val="center"/>
              <w:rPr>
                <w:b/>
              </w:rPr>
            </w:pPr>
            <w:r w:rsidRPr="00A96C65">
              <w:rPr>
                <w:b/>
              </w:rPr>
              <w:t>Situation</w:t>
            </w:r>
          </w:p>
        </w:tc>
      </w:tr>
      <w:tr w:rsidR="00B3363A" w14:paraId="311D237E" w14:textId="77777777" w:rsidTr="00A96C65">
        <w:tc>
          <w:tcPr>
            <w:tcW w:w="2444" w:type="dxa"/>
          </w:tcPr>
          <w:p w14:paraId="3DC0CD2E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  <w:p w14:paraId="288C44E4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4" w:type="dxa"/>
          </w:tcPr>
          <w:p w14:paraId="283B96E0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4" w:type="dxa"/>
          </w:tcPr>
          <w:p w14:paraId="1117E41F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5" w:type="dxa"/>
          </w:tcPr>
          <w:p w14:paraId="5C973D72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</w:tr>
      <w:tr w:rsidR="00B3363A" w14:paraId="1F4FADA3" w14:textId="77777777" w:rsidTr="00A96C65">
        <w:tc>
          <w:tcPr>
            <w:tcW w:w="2444" w:type="dxa"/>
          </w:tcPr>
          <w:p w14:paraId="45E773E3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  <w:p w14:paraId="5B55A082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4" w:type="dxa"/>
          </w:tcPr>
          <w:p w14:paraId="7EFB7B48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4" w:type="dxa"/>
          </w:tcPr>
          <w:p w14:paraId="10B5741E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5" w:type="dxa"/>
          </w:tcPr>
          <w:p w14:paraId="1C345939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</w:tr>
      <w:tr w:rsidR="00B3363A" w14:paraId="737CF83F" w14:textId="77777777" w:rsidTr="00A96C65">
        <w:tc>
          <w:tcPr>
            <w:tcW w:w="2444" w:type="dxa"/>
          </w:tcPr>
          <w:p w14:paraId="4EC4F618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  <w:p w14:paraId="7521D32D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4" w:type="dxa"/>
          </w:tcPr>
          <w:p w14:paraId="2DAF6B19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4" w:type="dxa"/>
          </w:tcPr>
          <w:p w14:paraId="3DAC5A66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  <w:tc>
          <w:tcPr>
            <w:tcW w:w="2445" w:type="dxa"/>
          </w:tcPr>
          <w:p w14:paraId="1814DD5D" w14:textId="77777777" w:rsidR="00A96C65" w:rsidRDefault="00A96C65" w:rsidP="00A96C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</w:pPr>
          </w:p>
        </w:tc>
      </w:tr>
    </w:tbl>
    <w:p w14:paraId="1C4C8352" w14:textId="77777777" w:rsidR="00A96C65" w:rsidRDefault="00A96C65">
      <w:pPr>
        <w:pStyle w:val="En-tte"/>
        <w:tabs>
          <w:tab w:val="clear" w:pos="4536"/>
          <w:tab w:val="clear" w:pos="9072"/>
        </w:tabs>
        <w:spacing w:line="280" w:lineRule="exact"/>
      </w:pPr>
    </w:p>
    <w:p w14:paraId="3E56B323" w14:textId="77777777" w:rsidR="00A96C65" w:rsidRDefault="00A96C65">
      <w:pPr>
        <w:pStyle w:val="En-tte"/>
        <w:tabs>
          <w:tab w:val="clear" w:pos="4536"/>
          <w:tab w:val="clear" w:pos="9072"/>
        </w:tabs>
        <w:spacing w:line="280" w:lineRule="exact"/>
      </w:pPr>
    </w:p>
    <w:p w14:paraId="1F231118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ind w:firstLine="360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IP antérieures ou mesures judiciaires ou administratives :</w:t>
      </w:r>
    </w:p>
    <w:p w14:paraId="1F539538" w14:textId="77777777" w:rsidR="00DD6AF4" w:rsidRDefault="00DD6AF4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ind w:firstLine="360"/>
      </w:pPr>
    </w:p>
    <w:p w14:paraId="64905477" w14:textId="77777777" w:rsidR="00A96C65" w:rsidRDefault="00A96C65">
      <w:pPr>
        <w:pBdr>
          <w:top w:val="single" w:sz="4" w:space="1" w:color="auto"/>
          <w:left w:val="single" w:sz="4" w:space="0" w:color="auto"/>
          <w:bottom w:val="single" w:sz="4" w:space="13" w:color="auto"/>
          <w:right w:val="single" w:sz="4" w:space="4" w:color="auto"/>
        </w:pBdr>
        <w:spacing w:line="280" w:lineRule="exact"/>
        <w:ind w:firstLine="360"/>
      </w:pPr>
    </w:p>
    <w:p w14:paraId="1005523E" w14:textId="77777777" w:rsidR="00DD6AF4" w:rsidRDefault="00DD6AF4">
      <w:pPr>
        <w:spacing w:line="280" w:lineRule="exact"/>
      </w:pPr>
    </w:p>
    <w:p w14:paraId="3730D56A" w14:textId="77777777" w:rsidR="00DD6AF4" w:rsidRDefault="00DD6AF4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line="280" w:lineRule="exact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Autres services connaissant la famille :</w:t>
      </w:r>
    </w:p>
    <w:p w14:paraId="67780285" w14:textId="77777777" w:rsidR="00A96C65" w:rsidRDefault="00A96C65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line="280" w:lineRule="exact"/>
        <w:rPr>
          <w:b/>
          <w:bCs/>
          <w:i/>
          <w:iCs/>
        </w:rPr>
      </w:pPr>
    </w:p>
    <w:p w14:paraId="02059F4E" w14:textId="77777777" w:rsidR="00A006F2" w:rsidRDefault="00A006F2" w:rsidP="00A006F2">
      <w:pPr>
        <w:pStyle w:val="Titre1"/>
        <w:rPr>
          <w:u w:val="single"/>
        </w:rPr>
      </w:pPr>
    </w:p>
    <w:p w14:paraId="2CBD37E6" w14:textId="77777777" w:rsidR="00A006F2" w:rsidRDefault="00A006F2" w:rsidP="00A006F2">
      <w:pPr>
        <w:pStyle w:val="Titre1"/>
        <w:rPr>
          <w:u w:val="single"/>
        </w:rPr>
      </w:pPr>
    </w:p>
    <w:p w14:paraId="72162DBF" w14:textId="77777777" w:rsidR="00A006F2" w:rsidRDefault="00A006F2" w:rsidP="00A006F2">
      <w:pPr>
        <w:pStyle w:val="Titre1"/>
        <w:rPr>
          <w:u w:val="single"/>
        </w:rPr>
      </w:pPr>
      <w:r>
        <w:rPr>
          <w:u w:val="single"/>
        </w:rPr>
        <w:t xml:space="preserve">ELEMENTS A L’ORIGINE </w:t>
      </w:r>
      <w:r w:rsidR="006F1624">
        <w:rPr>
          <w:u w:val="single"/>
        </w:rPr>
        <w:t>DE L’INFORMATION</w:t>
      </w:r>
      <w:r>
        <w:rPr>
          <w:u w:val="single"/>
        </w:rPr>
        <w:t xml:space="preserve"> PREOCCUPANTE</w:t>
      </w:r>
    </w:p>
    <w:p w14:paraId="57E5FC42" w14:textId="77777777" w:rsidR="00A006F2" w:rsidRDefault="00A006F2" w:rsidP="00A006F2">
      <w:pPr>
        <w:spacing w:line="280" w:lineRule="exact"/>
        <w:ind w:left="180"/>
        <w:jc w:val="center"/>
        <w:rPr>
          <w:u w:val="single"/>
        </w:rPr>
      </w:pPr>
    </w:p>
    <w:p w14:paraId="2D0B6431" w14:textId="77777777" w:rsidR="00A006F2" w:rsidRDefault="00A006F2" w:rsidP="00A006F2">
      <w:pPr>
        <w:spacing w:line="280" w:lineRule="exact"/>
        <w:ind w:left="-20"/>
      </w:pPr>
    </w:p>
    <w:p w14:paraId="290F7B14" w14:textId="77777777" w:rsidR="00A006F2" w:rsidRPr="00A006F2" w:rsidRDefault="00A006F2" w:rsidP="00A006F2">
      <w:pPr>
        <w:spacing w:line="280" w:lineRule="exact"/>
        <w:ind w:left="160"/>
        <w:rPr>
          <w:b/>
          <w:bCs/>
          <w:u w:val="single"/>
        </w:rPr>
      </w:pPr>
      <w:r>
        <w:rPr>
          <w:b/>
          <w:bCs/>
          <w:u w:val="single"/>
        </w:rPr>
        <w:t>Merci de préciser :</w:t>
      </w:r>
    </w:p>
    <w:p w14:paraId="51F1687C" w14:textId="77777777" w:rsidR="00A006F2" w:rsidRDefault="00A006F2" w:rsidP="00A006F2">
      <w:pPr>
        <w:spacing w:line="280" w:lineRule="exact"/>
        <w:ind w:left="142" w:hanging="142"/>
        <w:rPr>
          <w:i/>
          <w:iCs/>
        </w:rPr>
      </w:pPr>
      <w:r>
        <w:rPr>
          <w:i/>
          <w:iCs/>
        </w:rPr>
        <w:t xml:space="preserve">  Historique familial. Historique des différentes mesures ou de l’accompagnement médico social.</w:t>
      </w:r>
      <w:r w:rsidRPr="00A006F2">
        <w:rPr>
          <w:i/>
          <w:iCs/>
        </w:rPr>
        <w:t xml:space="preserve"> </w:t>
      </w:r>
    </w:p>
    <w:p w14:paraId="35423C0F" w14:textId="77777777" w:rsidR="00A006F2" w:rsidRDefault="00A006F2" w:rsidP="00A006F2">
      <w:pPr>
        <w:spacing w:line="280" w:lineRule="exact"/>
        <w:ind w:left="142" w:hanging="142"/>
        <w:rPr>
          <w:i/>
          <w:iCs/>
        </w:rPr>
      </w:pPr>
      <w:r>
        <w:rPr>
          <w:i/>
          <w:iCs/>
        </w:rPr>
        <w:t xml:space="preserve"> Situation   sociale. Analyse de la </w:t>
      </w:r>
      <w:r w:rsidR="004C2F6B">
        <w:rPr>
          <w:i/>
          <w:iCs/>
        </w:rPr>
        <w:t>situation. Posture parentale.</w:t>
      </w:r>
      <w:r>
        <w:rPr>
          <w:i/>
          <w:iCs/>
        </w:rPr>
        <w:t xml:space="preserve"> Eléments </w:t>
      </w:r>
      <w:r w:rsidR="006F1624">
        <w:rPr>
          <w:i/>
          <w:iCs/>
        </w:rPr>
        <w:t>de danger</w:t>
      </w:r>
      <w:r>
        <w:rPr>
          <w:i/>
          <w:iCs/>
        </w:rPr>
        <w:t>. Conclusion (propositions)</w:t>
      </w:r>
    </w:p>
    <w:p w14:paraId="4906CB37" w14:textId="77777777" w:rsidR="00A006F2" w:rsidRDefault="00A006F2" w:rsidP="00A006F2">
      <w:pPr>
        <w:spacing w:line="280" w:lineRule="exact"/>
        <w:ind w:left="160"/>
        <w:rPr>
          <w:i/>
          <w:iCs/>
        </w:rPr>
      </w:pPr>
    </w:p>
    <w:p w14:paraId="24AEC690" w14:textId="77777777" w:rsidR="00A006F2" w:rsidRDefault="00A006F2" w:rsidP="00A006F2">
      <w:pPr>
        <w:spacing w:line="280" w:lineRule="exact"/>
        <w:ind w:left="-20"/>
      </w:pPr>
    </w:p>
    <w:p w14:paraId="60044406" w14:textId="77777777" w:rsidR="00A006F2" w:rsidRDefault="00A006F2" w:rsidP="00A006F2">
      <w:pPr>
        <w:spacing w:line="280" w:lineRule="exact"/>
        <w:ind w:left="-20"/>
      </w:pPr>
    </w:p>
    <w:p w14:paraId="1EB27F7C" w14:textId="77777777" w:rsidR="00A006F2" w:rsidRDefault="00A006F2" w:rsidP="00A006F2">
      <w:pPr>
        <w:spacing w:line="280" w:lineRule="exact"/>
        <w:ind w:left="-20"/>
      </w:pPr>
    </w:p>
    <w:p w14:paraId="40D181B4" w14:textId="77777777" w:rsidR="00A006F2" w:rsidRDefault="00A006F2" w:rsidP="00A006F2">
      <w:pPr>
        <w:spacing w:line="280" w:lineRule="exact"/>
        <w:ind w:left="-20"/>
      </w:pPr>
    </w:p>
    <w:p w14:paraId="40699F12" w14:textId="77777777" w:rsidR="00A006F2" w:rsidRDefault="00A006F2" w:rsidP="00A006F2">
      <w:pPr>
        <w:spacing w:line="280" w:lineRule="exact"/>
        <w:ind w:left="-20"/>
      </w:pPr>
    </w:p>
    <w:p w14:paraId="2F0856B9" w14:textId="77777777" w:rsidR="00A006F2" w:rsidRDefault="00A006F2" w:rsidP="00A006F2">
      <w:pPr>
        <w:spacing w:line="280" w:lineRule="exact"/>
        <w:ind w:left="-20"/>
      </w:pPr>
    </w:p>
    <w:p w14:paraId="6DF3C13C" w14:textId="77777777" w:rsidR="00A006F2" w:rsidRDefault="00A006F2" w:rsidP="00A006F2">
      <w:pPr>
        <w:spacing w:line="280" w:lineRule="exact"/>
        <w:ind w:left="-20"/>
      </w:pPr>
    </w:p>
    <w:p w14:paraId="3B490652" w14:textId="77777777" w:rsidR="00A006F2" w:rsidRDefault="00A006F2" w:rsidP="00A006F2">
      <w:pPr>
        <w:spacing w:line="280" w:lineRule="exact"/>
        <w:ind w:left="-20"/>
      </w:pPr>
    </w:p>
    <w:p w14:paraId="7B844470" w14:textId="77777777" w:rsidR="00A006F2" w:rsidRDefault="00A006F2" w:rsidP="00A006F2">
      <w:pPr>
        <w:spacing w:line="280" w:lineRule="exact"/>
        <w:ind w:left="-20"/>
      </w:pPr>
    </w:p>
    <w:p w14:paraId="1C4275ED" w14:textId="77777777" w:rsidR="00A006F2" w:rsidRDefault="00A006F2" w:rsidP="00A006F2">
      <w:pPr>
        <w:spacing w:line="280" w:lineRule="exact"/>
        <w:ind w:left="-20"/>
      </w:pPr>
    </w:p>
    <w:p w14:paraId="3CB2B4AD" w14:textId="77777777" w:rsidR="00A006F2" w:rsidRDefault="00A006F2" w:rsidP="00A006F2">
      <w:pPr>
        <w:spacing w:line="280" w:lineRule="exact"/>
        <w:ind w:left="-20"/>
      </w:pPr>
    </w:p>
    <w:p w14:paraId="2ECA37CD" w14:textId="77777777" w:rsidR="00DD6AF4" w:rsidRDefault="00DD6AF4" w:rsidP="00B02DAA">
      <w:pPr>
        <w:spacing w:line="280" w:lineRule="exact"/>
      </w:pPr>
    </w:p>
    <w:p w14:paraId="1ECB7CFB" w14:textId="77777777" w:rsidR="002F582B" w:rsidRDefault="002F582B" w:rsidP="00B02DAA">
      <w:pPr>
        <w:spacing w:line="280" w:lineRule="exact"/>
      </w:pPr>
    </w:p>
    <w:p w14:paraId="7F8663EC" w14:textId="77777777" w:rsidR="002F582B" w:rsidRDefault="002F582B" w:rsidP="00B02DAA">
      <w:pPr>
        <w:spacing w:line="280" w:lineRule="exact"/>
      </w:pPr>
    </w:p>
    <w:p w14:paraId="61B46485" w14:textId="77777777" w:rsidR="002F582B" w:rsidRDefault="002F582B" w:rsidP="00B02DAA">
      <w:pPr>
        <w:spacing w:line="280" w:lineRule="exact"/>
      </w:pPr>
    </w:p>
    <w:p w14:paraId="60813208" w14:textId="77777777" w:rsidR="002F582B" w:rsidRDefault="002F582B" w:rsidP="00B02DAA">
      <w:pPr>
        <w:spacing w:line="280" w:lineRule="exact"/>
      </w:pPr>
    </w:p>
    <w:p w14:paraId="57695670" w14:textId="77777777" w:rsidR="00DD6AF4" w:rsidRDefault="00A006F2">
      <w:pPr>
        <w:pStyle w:val="En-tte"/>
        <w:tabs>
          <w:tab w:val="clear" w:pos="4536"/>
          <w:tab w:val="clear" w:pos="9072"/>
        </w:tabs>
      </w:pPr>
      <w:r>
        <w:lastRenderedPageBreak/>
        <w:t xml:space="preserve">                                                    </w:t>
      </w:r>
    </w:p>
    <w:p w14:paraId="7F25F85A" w14:textId="715440A4" w:rsidR="00A006F2" w:rsidRDefault="00141A68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9E524B" wp14:editId="1345A193">
                <wp:simplePos x="0" y="0"/>
                <wp:positionH relativeFrom="column">
                  <wp:posOffset>5212080</wp:posOffset>
                </wp:positionH>
                <wp:positionV relativeFrom="paragraph">
                  <wp:posOffset>129540</wp:posOffset>
                </wp:positionV>
                <wp:extent cx="1143000" cy="288290"/>
                <wp:effectExtent l="0" t="0" r="0" b="0"/>
                <wp:wrapNone/>
                <wp:docPr id="20739350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82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55AC" w14:textId="77777777" w:rsidR="00ED11DD" w:rsidRDefault="00ED11DD" w:rsidP="00ED11DD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ANNEXE 1 3232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524B" id="Text Box 13" o:spid="_x0000_s1028" type="#_x0000_t202" style="position:absolute;margin-left:410.4pt;margin-top:10.2pt;width:90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" fillcolor="silver">
                <v:textbox>
                  <w:txbxContent>
                    <w:p w14:paraId="395C55AC" w14:textId="77777777" w:rsidR="00ED11DD" w:rsidRDefault="00ED11DD" w:rsidP="00ED11DD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ANNEXE 1 3232</w:t>
                      </w:r>
                    </w:p>
                  </w:txbxContent>
                </v:textbox>
              </v:shape>
            </w:pict>
          </mc:Fallback>
        </mc:AlternateContent>
      </w:r>
    </w:p>
    <w:p w14:paraId="6EB58396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44860B1A" w14:textId="77777777" w:rsidR="00A006F2" w:rsidRDefault="00A006F2">
      <w:pPr>
        <w:pStyle w:val="En-tte"/>
        <w:tabs>
          <w:tab w:val="clear" w:pos="4536"/>
          <w:tab w:val="clear" w:pos="9072"/>
        </w:tabs>
      </w:pPr>
      <w:r>
        <w:t xml:space="preserve">       </w:t>
      </w:r>
    </w:p>
    <w:p w14:paraId="6564B6CA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63C5551F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245F7C20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7E29A6BF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1EEEE666" w14:textId="77777777" w:rsidR="00D94374" w:rsidRDefault="00D94374">
      <w:pPr>
        <w:pStyle w:val="En-tte"/>
        <w:tabs>
          <w:tab w:val="clear" w:pos="4536"/>
          <w:tab w:val="clear" w:pos="9072"/>
        </w:tabs>
      </w:pPr>
    </w:p>
    <w:p w14:paraId="4E099804" w14:textId="77777777" w:rsidR="00D94374" w:rsidRDefault="00D94374">
      <w:pPr>
        <w:pStyle w:val="En-tte"/>
        <w:tabs>
          <w:tab w:val="clear" w:pos="4536"/>
          <w:tab w:val="clear" w:pos="9072"/>
        </w:tabs>
      </w:pPr>
    </w:p>
    <w:p w14:paraId="6119BDCC" w14:textId="77777777" w:rsidR="00D94374" w:rsidRDefault="00D94374">
      <w:pPr>
        <w:pStyle w:val="En-tte"/>
        <w:tabs>
          <w:tab w:val="clear" w:pos="4536"/>
          <w:tab w:val="clear" w:pos="9072"/>
        </w:tabs>
      </w:pPr>
    </w:p>
    <w:p w14:paraId="33932DFA" w14:textId="77777777" w:rsidR="00D94374" w:rsidRDefault="00D94374">
      <w:pPr>
        <w:pStyle w:val="En-tte"/>
        <w:tabs>
          <w:tab w:val="clear" w:pos="4536"/>
          <w:tab w:val="clear" w:pos="9072"/>
        </w:tabs>
      </w:pPr>
    </w:p>
    <w:p w14:paraId="305794C1" w14:textId="77777777" w:rsidR="00D94374" w:rsidRDefault="00D94374">
      <w:pPr>
        <w:pStyle w:val="En-tte"/>
        <w:tabs>
          <w:tab w:val="clear" w:pos="4536"/>
          <w:tab w:val="clear" w:pos="9072"/>
        </w:tabs>
      </w:pPr>
    </w:p>
    <w:p w14:paraId="2AF28E26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36442012" w14:textId="77777777" w:rsidR="00A006F2" w:rsidRDefault="00A006F2">
      <w:pPr>
        <w:pStyle w:val="En-tte"/>
        <w:tabs>
          <w:tab w:val="clear" w:pos="4536"/>
          <w:tab w:val="clear" w:pos="9072"/>
        </w:tabs>
      </w:pPr>
    </w:p>
    <w:p w14:paraId="6E8F2B54" w14:textId="77777777" w:rsidR="0073734F" w:rsidRPr="006C1E63" w:rsidRDefault="00A006F2">
      <w:pPr>
        <w:pStyle w:val="En-tte"/>
        <w:tabs>
          <w:tab w:val="clear" w:pos="4536"/>
          <w:tab w:val="clear" w:pos="9072"/>
        </w:tabs>
        <w:rPr>
          <w:b/>
        </w:rPr>
      </w:pPr>
      <w:r>
        <w:t>La famille a été i</w:t>
      </w:r>
      <w:r w:rsidR="00395CCE">
        <w:t xml:space="preserve">nformée :          OUI   </w:t>
      </w:r>
      <w:r w:rsidR="00395CCE">
        <w:rPr>
          <w:rFonts w:cs="Arial"/>
          <w:sz w:val="22"/>
          <w:szCs w:val="22"/>
        </w:rPr>
        <w:t xml:space="preserve"> </w:t>
      </w:r>
      <w:r w:rsidR="00395CCE">
        <w:rPr>
          <w:rFonts w:cs="Arial"/>
          <w:sz w:val="22"/>
          <w:szCs w:val="22"/>
        </w:rPr>
        <w:sym w:font="Symbol" w:char="009C"/>
      </w:r>
      <w:r w:rsidR="00395CCE">
        <w:rPr>
          <w:rFonts w:cs="Arial"/>
          <w:sz w:val="22"/>
          <w:szCs w:val="22"/>
        </w:rPr>
        <w:t xml:space="preserve"> </w:t>
      </w:r>
      <w:r w:rsidR="0073734F">
        <w:t xml:space="preserve">      </w:t>
      </w:r>
      <w:r w:rsidR="0073734F" w:rsidRPr="006C1E63">
        <w:rPr>
          <w:b/>
        </w:rPr>
        <w:t>si oui : atti</w:t>
      </w:r>
      <w:r w:rsidR="006C1E63">
        <w:rPr>
          <w:b/>
        </w:rPr>
        <w:t>tude et réactions de la famille</w:t>
      </w:r>
      <w:r w:rsidRPr="006C1E63">
        <w:rPr>
          <w:b/>
        </w:rPr>
        <w:t xml:space="preserve">          </w:t>
      </w:r>
      <w:r w:rsidR="00395CCE" w:rsidRPr="006C1E63">
        <w:rPr>
          <w:b/>
        </w:rPr>
        <w:t xml:space="preserve">                     </w:t>
      </w:r>
    </w:p>
    <w:p w14:paraId="057E18B9" w14:textId="77777777" w:rsidR="002F4309" w:rsidRPr="006C1E63" w:rsidRDefault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51873790" w14:textId="77777777" w:rsidR="002F4309" w:rsidRDefault="002F4309" w:rsidP="002F4309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  Par écrit</w:t>
      </w:r>
      <w:r w:rsidR="00A006F2">
        <w:t xml:space="preserve">          </w:t>
      </w:r>
      <w:r w:rsidR="00395CCE">
        <w:rPr>
          <w:rFonts w:cs="Arial"/>
          <w:sz w:val="22"/>
          <w:szCs w:val="22"/>
        </w:rPr>
        <w:t xml:space="preserve">    </w:t>
      </w:r>
      <w:r w:rsidR="00395CCE">
        <w:rPr>
          <w:rFonts w:cs="Arial"/>
          <w:sz w:val="22"/>
          <w:szCs w:val="22"/>
        </w:rPr>
        <w:sym w:font="Symbol" w:char="009C"/>
      </w:r>
    </w:p>
    <w:p w14:paraId="4B6B7EA8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75E6C9B8" w14:textId="77777777" w:rsidR="002F4309" w:rsidRDefault="002F4309" w:rsidP="002F4309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 Oralement</w:t>
      </w:r>
      <w:r w:rsidR="00A006F2">
        <w:t xml:space="preserve">      </w:t>
      </w:r>
      <w:r w:rsidR="00395CCE">
        <w:rPr>
          <w:rFonts w:cs="Arial"/>
          <w:sz w:val="22"/>
          <w:szCs w:val="22"/>
        </w:rPr>
        <w:t xml:space="preserve">     </w:t>
      </w:r>
      <w:r w:rsidR="00395CCE">
        <w:rPr>
          <w:rFonts w:cs="Arial"/>
          <w:sz w:val="22"/>
          <w:szCs w:val="22"/>
        </w:rPr>
        <w:sym w:font="Symbol" w:char="009C"/>
      </w:r>
    </w:p>
    <w:p w14:paraId="31D59E1E" w14:textId="77777777" w:rsidR="002F4309" w:rsidRDefault="002F4309" w:rsidP="002F4309">
      <w:pPr>
        <w:pStyle w:val="Paragraphedeliste"/>
      </w:pPr>
    </w:p>
    <w:p w14:paraId="6B1FAB8E" w14:textId="77777777" w:rsidR="0073734F" w:rsidRPr="006C1E63" w:rsidRDefault="0073734F" w:rsidP="0073734F">
      <w:pPr>
        <w:pStyle w:val="En-tte"/>
        <w:tabs>
          <w:tab w:val="clear" w:pos="4536"/>
          <w:tab w:val="clear" w:pos="9072"/>
        </w:tabs>
        <w:rPr>
          <w:b/>
        </w:rPr>
      </w:pPr>
      <w:r>
        <w:t xml:space="preserve">                                                NON  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sym w:font="Symbol" w:char="009C"/>
      </w:r>
      <w:r>
        <w:rPr>
          <w:rFonts w:cs="Arial"/>
          <w:sz w:val="22"/>
          <w:szCs w:val="22"/>
        </w:rPr>
        <w:t xml:space="preserve"> </w:t>
      </w:r>
      <w:r>
        <w:t xml:space="preserve">     </w:t>
      </w:r>
      <w:r w:rsidR="006C1E63">
        <w:rPr>
          <w:b/>
        </w:rPr>
        <w:t>si non : pourquoi ?</w:t>
      </w:r>
    </w:p>
    <w:p w14:paraId="39054B71" w14:textId="77777777" w:rsidR="002F4309" w:rsidRDefault="002F4309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1B2BF469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004C2921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04D28752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1B9E0E57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1998CE46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162E1C9A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020BEE84" w14:textId="77777777" w:rsidR="00D94374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1ECA0061" w14:textId="77777777" w:rsidR="00D94374" w:rsidRPr="006C1E63" w:rsidRDefault="00D94374" w:rsidP="002F4309">
      <w:pPr>
        <w:pStyle w:val="En-tte"/>
        <w:tabs>
          <w:tab w:val="clear" w:pos="4536"/>
          <w:tab w:val="clear" w:pos="9072"/>
        </w:tabs>
        <w:rPr>
          <w:b/>
        </w:rPr>
      </w:pPr>
    </w:p>
    <w:p w14:paraId="467D50D6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5092EE6E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  <w:r w:rsidRPr="002F4309">
        <w:rPr>
          <w:b/>
        </w:rPr>
        <w:t>Nom de l’auteur de l’IP</w:t>
      </w:r>
      <w:r>
        <w:t> :</w:t>
      </w:r>
      <w:r w:rsidR="00A006F2">
        <w:t xml:space="preserve">     </w:t>
      </w:r>
    </w:p>
    <w:p w14:paraId="2FD1DB76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20DD0E1E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  <w:r>
        <w:t>Fonction :</w:t>
      </w:r>
    </w:p>
    <w:p w14:paraId="5B735CFA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73C2D8FB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  <w:r>
        <w:t>Numéro de téléphone :</w:t>
      </w:r>
    </w:p>
    <w:p w14:paraId="150B002F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6212CD3C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  <w:r>
        <w:t>Adresse professionnelle :</w:t>
      </w:r>
    </w:p>
    <w:p w14:paraId="06585F8D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07565528" w14:textId="77777777" w:rsidR="002F4309" w:rsidRDefault="002F4309" w:rsidP="002F4309">
      <w:pPr>
        <w:pStyle w:val="En-tte"/>
        <w:tabs>
          <w:tab w:val="clear" w:pos="4536"/>
          <w:tab w:val="clear" w:pos="9072"/>
        </w:tabs>
      </w:pPr>
    </w:p>
    <w:p w14:paraId="160D8419" w14:textId="77777777" w:rsidR="00A006F2" w:rsidRPr="002F4309" w:rsidRDefault="002F4309" w:rsidP="002F4309">
      <w:pPr>
        <w:pStyle w:val="En-tte"/>
        <w:tabs>
          <w:tab w:val="clear" w:pos="4536"/>
          <w:tab w:val="clear" w:pos="9072"/>
        </w:tabs>
        <w:rPr>
          <w:b/>
        </w:rPr>
      </w:pPr>
      <w:r w:rsidRPr="002F4309">
        <w:rPr>
          <w:b/>
        </w:rPr>
        <w:t>Date :                                                                                              Signature :</w:t>
      </w:r>
      <w:r w:rsidR="00A006F2" w:rsidRPr="002F4309">
        <w:rPr>
          <w:b/>
        </w:rPr>
        <w:t xml:space="preserve">                                                                                          </w:t>
      </w:r>
    </w:p>
    <w:sectPr w:rsidR="00A006F2" w:rsidRPr="002F4309">
      <w:footerReference w:type="default" r:id="rId11"/>
      <w:headerReference w:type="first" r:id="rId12"/>
      <w:footerReference w:type="first" r:id="rId13"/>
      <w:pgSz w:w="11906" w:h="16838" w:code="9"/>
      <w:pgMar w:top="357" w:right="851" w:bottom="340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5283" w14:textId="77777777" w:rsidR="000526BA" w:rsidRDefault="000526BA">
      <w:r>
        <w:separator/>
      </w:r>
    </w:p>
  </w:endnote>
  <w:endnote w:type="continuationSeparator" w:id="0">
    <w:p w14:paraId="51FE6502" w14:textId="77777777" w:rsidR="000526BA" w:rsidRDefault="0005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0C2E" w14:textId="4E672E30" w:rsidR="00B02DAA" w:rsidRDefault="00141A68" w:rsidP="00B02DAA">
    <w:pPr>
      <w:pStyle w:val="Pieddepage"/>
      <w:tabs>
        <w:tab w:val="left" w:pos="4335"/>
      </w:tabs>
      <w:rPr>
        <w:i/>
        <w:iCs/>
        <w:sz w:val="16"/>
      </w:rPr>
    </w:pPr>
    <w:r w:rsidRPr="00A96C65">
      <w:rPr>
        <w:i/>
        <w:iCs/>
        <w:noProof/>
        <w:sz w:val="16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30AC28" wp14:editId="75B57C1C">
              <wp:simplePos x="0" y="0"/>
              <wp:positionH relativeFrom="page">
                <wp:posOffset>7019925</wp:posOffset>
              </wp:positionH>
              <wp:positionV relativeFrom="page">
                <wp:posOffset>10315575</wp:posOffset>
              </wp:positionV>
              <wp:extent cx="368300" cy="274320"/>
              <wp:effectExtent l="0" t="0" r="0" b="0"/>
              <wp:wrapNone/>
              <wp:docPr id="454521157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23E7A07" w14:textId="77777777" w:rsidR="00B02DAA" w:rsidRDefault="00B02DAA" w:rsidP="00B02DA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F3C57" w:rsidRPr="00CF3C5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0AC2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25" o:spid="_x0000_s1029" type="#_x0000_t65" style="position:absolute;margin-left:552.75pt;margin-top:812.2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" o:allowincell="f" adj="14135" strokecolor="gray" strokeweight=".25pt">
              <v:textbox>
                <w:txbxContent>
                  <w:p w14:paraId="723E7A07" w14:textId="77777777" w:rsidR="00B02DAA" w:rsidRDefault="00B02DAA" w:rsidP="00B02DAA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F3C57" w:rsidRPr="00CF3C57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AA">
      <w:rPr>
        <w:i/>
        <w:iCs/>
        <w:sz w:val="16"/>
      </w:rPr>
      <w:t xml:space="preserve">DSDEN13 / SSFE / </w:t>
    </w:r>
    <w:r w:rsidR="0010751F">
      <w:rPr>
        <w:i/>
        <w:iCs/>
        <w:sz w:val="16"/>
      </w:rPr>
      <w:t>11-2024</w:t>
    </w:r>
  </w:p>
  <w:p w14:paraId="7F361FCB" w14:textId="77777777" w:rsidR="00DD6AF4" w:rsidRDefault="00DD6A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6112" w14:textId="65A687DF" w:rsidR="00DD6AF4" w:rsidRDefault="00141A68">
    <w:pPr>
      <w:pStyle w:val="Pieddepage"/>
      <w:tabs>
        <w:tab w:val="left" w:pos="4335"/>
      </w:tabs>
      <w:rPr>
        <w:i/>
        <w:iCs/>
        <w:sz w:val="16"/>
      </w:rPr>
    </w:pPr>
    <w:r w:rsidRPr="00A96C65">
      <w:rPr>
        <w:i/>
        <w:iCs/>
        <w:noProof/>
        <w:sz w:val="16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493C78" wp14:editId="79E87391">
              <wp:simplePos x="0" y="0"/>
              <wp:positionH relativeFrom="page">
                <wp:posOffset>7019925</wp:posOffset>
              </wp:positionH>
              <wp:positionV relativeFrom="page">
                <wp:posOffset>10315575</wp:posOffset>
              </wp:positionV>
              <wp:extent cx="368300" cy="274320"/>
              <wp:effectExtent l="0" t="0" r="0" b="0"/>
              <wp:wrapNone/>
              <wp:docPr id="893429155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F4DE9FF" w14:textId="77777777" w:rsidR="00A96C65" w:rsidRDefault="00A96C6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F3C57" w:rsidRPr="00CF3C5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93C7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20" o:spid="_x0000_s1030" type="#_x0000_t65" style="position:absolute;margin-left:552.75pt;margin-top:812.25pt;width:29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+zJg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" o:allowincell="f" adj="14135" strokecolor="gray" strokeweight=".25pt">
              <v:textbox>
                <w:txbxContent>
                  <w:p w14:paraId="5F4DE9FF" w14:textId="77777777" w:rsidR="00A96C65" w:rsidRDefault="00A96C6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F3C57" w:rsidRPr="00CF3C5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43FD">
      <w:rPr>
        <w:i/>
        <w:iCs/>
        <w:sz w:val="16"/>
      </w:rPr>
      <w:t xml:space="preserve">DSDEN13 / </w:t>
    </w:r>
    <w:r w:rsidR="00A91AA1">
      <w:rPr>
        <w:i/>
        <w:iCs/>
        <w:sz w:val="16"/>
      </w:rPr>
      <w:t xml:space="preserve">SSFE / </w:t>
    </w:r>
    <w:r w:rsidR="00B464D7">
      <w:rPr>
        <w:i/>
        <w:iCs/>
        <w:sz w:val="16"/>
      </w:rPr>
      <w:t>11</w:t>
    </w:r>
    <w:r w:rsidR="00A91AA1">
      <w:rPr>
        <w:i/>
        <w:iCs/>
        <w:sz w:val="16"/>
      </w:rPr>
      <w:t>-202</w:t>
    </w:r>
    <w:r w:rsidR="00B464D7">
      <w:rPr>
        <w:i/>
        <w:iCs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3B0A" w14:textId="77777777" w:rsidR="000526BA" w:rsidRDefault="000526BA">
      <w:r>
        <w:separator/>
      </w:r>
    </w:p>
  </w:footnote>
  <w:footnote w:type="continuationSeparator" w:id="0">
    <w:p w14:paraId="0D7545B4" w14:textId="77777777" w:rsidR="000526BA" w:rsidRDefault="0005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72ED" w14:textId="77777777" w:rsidR="00DD6AF4" w:rsidRDefault="00DD6AF4">
    <w:pPr>
      <w:pStyle w:val="En-tte"/>
      <w:tabs>
        <w:tab w:val="clear" w:pos="4536"/>
        <w:tab w:val="clear" w:pos="9072"/>
      </w:tabs>
    </w:pPr>
  </w:p>
  <w:p w14:paraId="7C0ED68B" w14:textId="77777777" w:rsidR="00A26093" w:rsidRDefault="00A26093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0568B"/>
    <w:multiLevelType w:val="hybridMultilevel"/>
    <w:tmpl w:val="ECCCCB42"/>
    <w:lvl w:ilvl="0" w:tplc="77B82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F6D6A"/>
    <w:multiLevelType w:val="hybridMultilevel"/>
    <w:tmpl w:val="A3A68236"/>
    <w:lvl w:ilvl="0" w:tplc="D530329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054503844">
    <w:abstractNumId w:val="1"/>
  </w:num>
  <w:num w:numId="2" w16cid:durableId="50023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1F"/>
    <w:rsid w:val="00001D42"/>
    <w:rsid w:val="00022388"/>
    <w:rsid w:val="000526BA"/>
    <w:rsid w:val="00091783"/>
    <w:rsid w:val="000921E8"/>
    <w:rsid w:val="000E7A6A"/>
    <w:rsid w:val="0010751F"/>
    <w:rsid w:val="00141A68"/>
    <w:rsid w:val="001739E6"/>
    <w:rsid w:val="001806BC"/>
    <w:rsid w:val="00192129"/>
    <w:rsid w:val="00210005"/>
    <w:rsid w:val="002608CD"/>
    <w:rsid w:val="00274670"/>
    <w:rsid w:val="002B5EC3"/>
    <w:rsid w:val="002D70BD"/>
    <w:rsid w:val="002F4309"/>
    <w:rsid w:val="002F582B"/>
    <w:rsid w:val="0032698B"/>
    <w:rsid w:val="00332965"/>
    <w:rsid w:val="003410ED"/>
    <w:rsid w:val="00395CCE"/>
    <w:rsid w:val="003A14D5"/>
    <w:rsid w:val="003B2830"/>
    <w:rsid w:val="003C0FBD"/>
    <w:rsid w:val="003C30B2"/>
    <w:rsid w:val="003F01FB"/>
    <w:rsid w:val="003F2D76"/>
    <w:rsid w:val="004572D6"/>
    <w:rsid w:val="004B58B3"/>
    <w:rsid w:val="004C2F6B"/>
    <w:rsid w:val="00506185"/>
    <w:rsid w:val="005143FD"/>
    <w:rsid w:val="00534ED2"/>
    <w:rsid w:val="005A441F"/>
    <w:rsid w:val="00641A29"/>
    <w:rsid w:val="006C1E63"/>
    <w:rsid w:val="006E4EE2"/>
    <w:rsid w:val="006F1624"/>
    <w:rsid w:val="006F271C"/>
    <w:rsid w:val="006F555D"/>
    <w:rsid w:val="0073734F"/>
    <w:rsid w:val="007417B3"/>
    <w:rsid w:val="00763DA9"/>
    <w:rsid w:val="00771D13"/>
    <w:rsid w:val="00773CCD"/>
    <w:rsid w:val="007B125F"/>
    <w:rsid w:val="007B2E19"/>
    <w:rsid w:val="007C2BC6"/>
    <w:rsid w:val="007F68C6"/>
    <w:rsid w:val="00832E7D"/>
    <w:rsid w:val="00872BE0"/>
    <w:rsid w:val="00876C4F"/>
    <w:rsid w:val="00893FDA"/>
    <w:rsid w:val="008B6126"/>
    <w:rsid w:val="00975125"/>
    <w:rsid w:val="00A006F2"/>
    <w:rsid w:val="00A15BE1"/>
    <w:rsid w:val="00A26093"/>
    <w:rsid w:val="00A52CE4"/>
    <w:rsid w:val="00A53B76"/>
    <w:rsid w:val="00A56F3C"/>
    <w:rsid w:val="00A66F37"/>
    <w:rsid w:val="00A91AA1"/>
    <w:rsid w:val="00A96C65"/>
    <w:rsid w:val="00AB0535"/>
    <w:rsid w:val="00AD40E1"/>
    <w:rsid w:val="00B02DAA"/>
    <w:rsid w:val="00B14C4C"/>
    <w:rsid w:val="00B3363A"/>
    <w:rsid w:val="00B37714"/>
    <w:rsid w:val="00B464D7"/>
    <w:rsid w:val="00BA54E7"/>
    <w:rsid w:val="00C3228D"/>
    <w:rsid w:val="00CB51E3"/>
    <w:rsid w:val="00CF3C57"/>
    <w:rsid w:val="00CF4F82"/>
    <w:rsid w:val="00D37CA6"/>
    <w:rsid w:val="00D44A9F"/>
    <w:rsid w:val="00D45A68"/>
    <w:rsid w:val="00D8125F"/>
    <w:rsid w:val="00D9368A"/>
    <w:rsid w:val="00D94374"/>
    <w:rsid w:val="00DA3944"/>
    <w:rsid w:val="00DB2C58"/>
    <w:rsid w:val="00DB6627"/>
    <w:rsid w:val="00DD6AF4"/>
    <w:rsid w:val="00DF4709"/>
    <w:rsid w:val="00E37F70"/>
    <w:rsid w:val="00E41A09"/>
    <w:rsid w:val="00E4644D"/>
    <w:rsid w:val="00EC735C"/>
    <w:rsid w:val="00ED11DD"/>
    <w:rsid w:val="00ED12FE"/>
    <w:rsid w:val="00F25C1D"/>
    <w:rsid w:val="00F72EB0"/>
    <w:rsid w:val="00FC1198"/>
    <w:rsid w:val="00F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E5561"/>
  <w15:chartTrackingRefBased/>
  <w15:docId w15:val="{F99EDAD8-4AED-4F0D-BA84-290D1E5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spacing w:line="280" w:lineRule="exact"/>
      <w:ind w:left="18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line="280" w:lineRule="exact"/>
      <w:ind w:left="18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A9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309"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rsid w:val="000223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2238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Lienhypertexte">
    <w:name w:val="Hyperlink"/>
    <w:uiPriority w:val="99"/>
    <w:unhideWhenUsed/>
    <w:rsid w:val="00506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.social13-secretariat@ac-aix-marseil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p13@departement13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mes%20modeles\Logos%20seuls\logo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3CD8-C65D-4BA2-89F8-5BF4BB58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logos.dot</Template>
  <TotalTime>0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Education</Company>
  <LinksUpToDate>false</LinksUpToDate>
  <CharactersWithSpaces>2637</CharactersWithSpaces>
  <SharedDoc>false</SharedDoc>
  <HLinks>
    <vt:vector size="12" baseType="variant"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mailto:ce.social13-secretariat@ac-aix-marseille.fr</vt:lpwstr>
      </vt:variant>
      <vt:variant>
        <vt:lpwstr/>
      </vt:variant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mailto:crip13@departement13.fr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 d'Aix Marseille</dc:creator>
  <cp:keywords/>
  <dc:description/>
  <cp:lastModifiedBy>karine siffredi</cp:lastModifiedBy>
  <cp:revision>2</cp:revision>
  <cp:lastPrinted>2017-09-15T13:51:00Z</cp:lastPrinted>
  <dcterms:created xsi:type="dcterms:W3CDTF">2024-11-18T09:49:00Z</dcterms:created>
  <dcterms:modified xsi:type="dcterms:W3CDTF">2024-11-18T09:49:00Z</dcterms:modified>
</cp:coreProperties>
</file>